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08" w:rsidRPr="00E0630D" w:rsidRDefault="00AD3C08" w:rsidP="00B909DC">
      <w:pPr>
        <w:spacing w:after="0" w:line="240" w:lineRule="auto"/>
        <w:ind w:left="120"/>
        <w:jc w:val="center"/>
        <w:rPr>
          <w:lang w:val="ru-RU"/>
        </w:rPr>
      </w:pPr>
      <w:bookmarkStart w:id="0" w:name="block-8396591"/>
      <w:bookmarkStart w:id="1" w:name="block-8407464"/>
      <w:bookmarkEnd w:id="0"/>
      <w:bookmarkEnd w:id="1"/>
      <w:r w:rsidRPr="00E0630D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AD3C08" w:rsidRPr="00E0630D" w:rsidRDefault="00AD3C08" w:rsidP="00B909DC">
      <w:pPr>
        <w:spacing w:after="0" w:line="240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f5b5167-7099-47ec-9866-9052e784200d"/>
      <w:bookmarkEnd w:id="2"/>
      <w:r w:rsidRPr="00E0630D">
        <w:rPr>
          <w:rFonts w:ascii="Times New Roman" w:hAnsi="Times New Roman"/>
          <w:color w:val="000000"/>
          <w:sz w:val="28"/>
          <w:lang w:val="ru-RU"/>
        </w:rPr>
        <w:t>Министерство образования Сахалинской области‌‌</w:t>
      </w:r>
    </w:p>
    <w:p w:rsidR="00AD3C08" w:rsidRPr="00E0630D" w:rsidRDefault="00AD3C08" w:rsidP="00B909DC">
      <w:pPr>
        <w:spacing w:after="0" w:line="240" w:lineRule="auto"/>
        <w:ind w:left="120"/>
        <w:jc w:val="center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‌Департамент образования культуры и спорта</w:t>
      </w:r>
      <w:r w:rsidRPr="00E0630D">
        <w:rPr>
          <w:sz w:val="28"/>
          <w:lang w:val="ru-RU"/>
        </w:rPr>
        <w:br/>
      </w:r>
      <w:r w:rsidRPr="00E0630D">
        <w:rPr>
          <w:rFonts w:ascii="Times New Roman" w:hAnsi="Times New Roman"/>
          <w:color w:val="000000"/>
          <w:sz w:val="28"/>
          <w:lang w:val="ru-RU"/>
        </w:rPr>
        <w:t xml:space="preserve"> Администрации Поронайского городского округа</w:t>
      </w:r>
      <w:bookmarkStart w:id="3" w:name="dc3cea46-96ed-491e-818a-be2785bad2e9"/>
      <w:bookmarkEnd w:id="3"/>
    </w:p>
    <w:p w:rsidR="00AD3C08" w:rsidRPr="00E0630D" w:rsidRDefault="00AD3C08" w:rsidP="00B909DC">
      <w:pPr>
        <w:spacing w:after="0" w:line="240" w:lineRule="auto"/>
        <w:ind w:left="120"/>
        <w:jc w:val="center"/>
      </w:pPr>
      <w:r w:rsidRPr="00E0630D">
        <w:rPr>
          <w:rFonts w:ascii="Times New Roman" w:hAnsi="Times New Roman"/>
          <w:color w:val="000000"/>
          <w:sz w:val="28"/>
        </w:rPr>
        <w:t>МКОУ СОШ с. Малиновка</w:t>
      </w:r>
    </w:p>
    <w:p w:rsidR="00AD3C08" w:rsidRPr="00E0630D" w:rsidRDefault="00AD3C08" w:rsidP="00B909DC">
      <w:pPr>
        <w:spacing w:after="0"/>
        <w:ind w:left="120"/>
      </w:pPr>
    </w:p>
    <w:p w:rsidR="00AD3C08" w:rsidRPr="00E0630D" w:rsidRDefault="00AD3C08" w:rsidP="00B909DC">
      <w:pPr>
        <w:spacing w:after="0"/>
        <w:ind w:left="120"/>
      </w:pPr>
    </w:p>
    <w:p w:rsidR="00AD3C08" w:rsidRPr="00E0630D" w:rsidRDefault="00AD3C08" w:rsidP="00B909DC">
      <w:pPr>
        <w:jc w:val="center"/>
        <w:rPr>
          <w:color w:val="000000"/>
        </w:rPr>
      </w:pPr>
    </w:p>
    <w:p w:rsidR="00AD3C08" w:rsidRPr="00E0630D" w:rsidRDefault="00AD3C08" w:rsidP="00B909DC">
      <w:pPr>
        <w:spacing w:after="0"/>
        <w:ind w:left="120"/>
        <w:rPr>
          <w:lang w:val="ru-RU"/>
        </w:rPr>
      </w:pPr>
    </w:p>
    <w:p w:rsidR="00AD3C08" w:rsidRPr="00E0630D" w:rsidRDefault="00AD3C08" w:rsidP="00B909DC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Look w:val="00A0"/>
      </w:tblPr>
      <w:tblGrid>
        <w:gridCol w:w="3348"/>
        <w:gridCol w:w="2881"/>
        <w:gridCol w:w="3115"/>
      </w:tblGrid>
      <w:tr w:rsidR="00AD3C08" w:rsidRPr="00420BA8" w:rsidTr="0093598D">
        <w:trPr>
          <w:trHeight w:val="2353"/>
        </w:trPr>
        <w:tc>
          <w:tcPr>
            <w:tcW w:w="3348" w:type="dxa"/>
          </w:tcPr>
          <w:p w:rsidR="00AD3C08" w:rsidRPr="00E0630D" w:rsidRDefault="00AD3C08" w:rsidP="0093598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ШМО  учителей руководитель ШМО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1" w:type="dxa"/>
          </w:tcPr>
          <w:p w:rsidR="00AD3C08" w:rsidRPr="00E0630D" w:rsidRDefault="00AD3C08" w:rsidP="009359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3C08" w:rsidRPr="00E0630D" w:rsidRDefault="00AD3C08" w:rsidP="009359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99-ОД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0630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063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3C08" w:rsidRPr="00E0630D" w:rsidRDefault="00AD3C08" w:rsidP="009359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3C08" w:rsidRPr="00E0630D" w:rsidRDefault="00AD3C08" w:rsidP="00B909DC">
      <w:pPr>
        <w:spacing w:after="0"/>
        <w:ind w:left="120"/>
      </w:pPr>
    </w:p>
    <w:p w:rsidR="00AD3C08" w:rsidRPr="00FA11C9" w:rsidRDefault="00AD3C08" w:rsidP="00B909DC">
      <w:pPr>
        <w:spacing w:after="0"/>
        <w:ind w:left="120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</w:t>
      </w:r>
    </w:p>
    <w:p w:rsidR="00AD3C08" w:rsidRDefault="00AD3C08" w:rsidP="00B909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D3C08" w:rsidRDefault="00AD3C08" w:rsidP="00B909DC">
      <w:pPr>
        <w:spacing w:after="0"/>
        <w:ind w:left="120"/>
      </w:pPr>
    </w:p>
    <w:p w:rsidR="00AD3C08" w:rsidRDefault="00AD3C08" w:rsidP="00B909DC">
      <w:pPr>
        <w:spacing w:after="0"/>
        <w:ind w:left="120"/>
      </w:pPr>
    </w:p>
    <w:p w:rsidR="00AD3C08" w:rsidRPr="00B909DC" w:rsidRDefault="00AD3C08" w:rsidP="00B909DC">
      <w:pPr>
        <w:spacing w:after="0"/>
        <w:rPr>
          <w:lang w:val="ru-RU"/>
        </w:rPr>
      </w:pPr>
    </w:p>
    <w:p w:rsidR="00AD3C08" w:rsidRDefault="00AD3C08">
      <w:pPr>
        <w:spacing w:after="0"/>
        <w:ind w:left="120"/>
      </w:pPr>
    </w:p>
    <w:p w:rsidR="00AD3C08" w:rsidRDefault="00AD3C08" w:rsidP="00B909D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3C08" w:rsidRDefault="00AD3C08" w:rsidP="00B909DC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1175259)</w:t>
      </w:r>
    </w:p>
    <w:p w:rsidR="00AD3C08" w:rsidRDefault="00AD3C08" w:rsidP="00B909DC">
      <w:pPr>
        <w:spacing w:after="0" w:line="240" w:lineRule="auto"/>
        <w:ind w:left="120"/>
        <w:jc w:val="center"/>
      </w:pPr>
    </w:p>
    <w:p w:rsidR="00AD3C08" w:rsidRPr="00B909DC" w:rsidRDefault="00AD3C08" w:rsidP="00B909DC">
      <w:pPr>
        <w:spacing w:after="0" w:line="240" w:lineRule="auto"/>
        <w:ind w:left="120"/>
        <w:jc w:val="center"/>
        <w:rPr>
          <w:lang w:val="ru-RU"/>
        </w:rPr>
      </w:pPr>
      <w:r w:rsidRPr="00B909DC">
        <w:rPr>
          <w:rFonts w:ascii="Times New Roman" w:hAnsi="Times New Roman"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AD3C08" w:rsidRPr="00B909DC" w:rsidRDefault="00AD3C08" w:rsidP="00B909DC">
      <w:pPr>
        <w:spacing w:after="0" w:line="240" w:lineRule="auto"/>
        <w:ind w:left="120"/>
        <w:jc w:val="center"/>
        <w:rPr>
          <w:lang w:val="ru-RU"/>
        </w:rPr>
      </w:pPr>
      <w:r w:rsidRPr="00B909D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b/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b/>
          <w:lang w:val="ru-RU"/>
        </w:rPr>
      </w:pPr>
      <w:r w:rsidRPr="00B909DC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4" w:name="5f65ef33-2d33-446f-958f-5e32cb3de0af"/>
      <w:bookmarkEnd w:id="4"/>
      <w:r w:rsidRPr="00B909DC">
        <w:rPr>
          <w:rFonts w:ascii="Times New Roman" w:hAnsi="Times New Roman"/>
          <w:color w:val="000000"/>
          <w:sz w:val="28"/>
          <w:lang w:val="ru-RU"/>
        </w:rPr>
        <w:t>с.Малиновка‌</w:t>
      </w:r>
      <w:bookmarkStart w:id="5" w:name="0164aad7-7b72-4612-b183-ee0dede85b6a"/>
      <w:bookmarkEnd w:id="5"/>
      <w:r w:rsidRPr="00B909DC">
        <w:rPr>
          <w:rFonts w:ascii="Times New Roman" w:hAnsi="Times New Roman"/>
          <w:color w:val="000000"/>
          <w:sz w:val="28"/>
          <w:lang w:val="ru-RU"/>
        </w:rPr>
        <w:t>2023‌</w:t>
      </w:r>
      <w:r w:rsidRPr="00B909D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D3C08" w:rsidRPr="00B909DC" w:rsidRDefault="00AD3C08">
      <w:pPr>
        <w:spacing w:after="0"/>
        <w:ind w:left="120"/>
        <w:rPr>
          <w:lang w:val="ru-RU"/>
        </w:rPr>
      </w:pPr>
    </w:p>
    <w:p w:rsidR="00AD3C08" w:rsidRDefault="00AD3C08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6" w:name="block-8396592"/>
      <w:bookmarkEnd w:id="6"/>
    </w:p>
    <w:p w:rsidR="00AD3C08" w:rsidRDefault="00AD3C08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3C08" w:rsidRDefault="00AD3C08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3C08" w:rsidRDefault="00AD3C08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7" w:name="_Toc118726574"/>
      <w:bookmarkEnd w:id="7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_Toc118726582"/>
      <w:bookmarkEnd w:id="8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ЦЕЛИ ИЗУЧЕНИЯ УЧЕБНОГО КУРСА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" w:name="_Toc118726583"/>
      <w:bookmarkEnd w:id="9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  <w:sectPr w:rsidR="00AD3C08" w:rsidRPr="00B909DC" w:rsidSect="00B909DC">
          <w:pgSz w:w="11906" w:h="16383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block-8396596"/>
      <w:bookmarkEnd w:id="10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КУРСА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_Toc118726588"/>
      <w:bookmarkEnd w:id="11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10 КЛАСС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Функции и графики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B909D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Начала математического анализа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Множества и логика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11 КЛАСС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Функции и графики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Начала математического анализа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  <w:sectPr w:rsidR="00AD3C08" w:rsidRPr="00B909DC" w:rsidSect="00B909DC">
          <w:pgSz w:w="11906" w:h="16383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" w:name="block-8396597"/>
      <w:bookmarkEnd w:id="12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73394992"/>
      <w:bookmarkEnd w:id="13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AD3C08" w:rsidRPr="00B909DC" w:rsidRDefault="00AD3C08" w:rsidP="00B909DC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_Toc118726579"/>
      <w:bookmarkEnd w:id="14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>познавательными действиями, универсальными коммуникативными действиями, универсальными регулятивными действиями.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>Универсальные познавательные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>Базовые логические действия: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>Базовые исследовательские действия:</w:t>
      </w:r>
    </w:p>
    <w:p w:rsidR="00AD3C08" w:rsidRPr="00B909DC" w:rsidRDefault="00AD3C08" w:rsidP="00B909DC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D3C08" w:rsidRPr="00B909DC" w:rsidRDefault="00AD3C08" w:rsidP="00B909DC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D3C08" w:rsidRPr="00B909DC" w:rsidRDefault="00AD3C08" w:rsidP="00B909DC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3C08" w:rsidRPr="00B909DC" w:rsidRDefault="00AD3C08" w:rsidP="00B909DC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AD3C08" w:rsidRPr="00B909DC" w:rsidRDefault="00AD3C08" w:rsidP="00B909DC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D3C08" w:rsidRPr="00B909DC" w:rsidRDefault="00AD3C08" w:rsidP="00B909DC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D3C08" w:rsidRPr="00B909DC" w:rsidRDefault="00AD3C08" w:rsidP="00B909DC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D3C08" w:rsidRPr="00B909DC" w:rsidRDefault="00AD3C08" w:rsidP="00B909DC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>Универсальные коммуникативные действия, обеспечивают сформированность социальных навыков обучающихся.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>Общение:</w:t>
      </w:r>
    </w:p>
    <w:p w:rsidR="00AD3C08" w:rsidRPr="00B909DC" w:rsidRDefault="00AD3C08" w:rsidP="00B909DC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D3C08" w:rsidRPr="00B909DC" w:rsidRDefault="00AD3C08" w:rsidP="00B909DC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D3C08" w:rsidRPr="00B909DC" w:rsidRDefault="00AD3C08" w:rsidP="00B909DC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>Сотрудничество:</w:t>
      </w:r>
    </w:p>
    <w:p w:rsidR="00AD3C08" w:rsidRPr="00B909DC" w:rsidRDefault="00AD3C08" w:rsidP="00B909DC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D3C08" w:rsidRPr="00B909DC" w:rsidRDefault="00AD3C08" w:rsidP="00B909DC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>Универсальные регулятивные действия, обеспечивают формирование смысловых установок и жизненных навыков личности</w:t>
      </w: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>Самоконтроль:</w:t>
      </w:r>
    </w:p>
    <w:p w:rsidR="00AD3C08" w:rsidRPr="00B909DC" w:rsidRDefault="00AD3C08" w:rsidP="00B909DC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D3C08" w:rsidRPr="00B909DC" w:rsidRDefault="00AD3C08" w:rsidP="00B909DC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D3C08" w:rsidRPr="00B909DC" w:rsidRDefault="00AD3C08" w:rsidP="00B909DC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_Toc118726585"/>
      <w:bookmarkEnd w:id="15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10 КЛАСС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Функции и графики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Начала математического анализа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Множества и логика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_Toc118726586"/>
      <w:bookmarkEnd w:id="16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11 КЛАСС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Функции и графики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Начала математического анализа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  <w:sectPr w:rsidR="00AD3C08" w:rsidRPr="00B909DC" w:rsidSect="00B909DC">
          <w:pgSz w:w="11906" w:h="16383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bookmarkStart w:id="17" w:name="block-8396593"/>
      <w:bookmarkEnd w:id="17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909DC">
        <w:rPr>
          <w:rFonts w:ascii="Times New Roman" w:hAnsi="Times New Roman"/>
          <w:color w:val="000000"/>
          <w:sz w:val="24"/>
          <w:szCs w:val="24"/>
        </w:rPr>
        <w:t xml:space="preserve">ТЕМАТИЧЕСКОЕ ПЛАНИРОВАНИЕ 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56"/>
        <w:gridCol w:w="4920"/>
        <w:gridCol w:w="1491"/>
        <w:gridCol w:w="1667"/>
        <w:gridCol w:w="1756"/>
        <w:gridCol w:w="2568"/>
      </w:tblGrid>
      <w:tr w:rsidR="00AD3C08" w:rsidRPr="00B909D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5"/>
        <w:gridCol w:w="4811"/>
        <w:gridCol w:w="1491"/>
        <w:gridCol w:w="1667"/>
        <w:gridCol w:w="1756"/>
        <w:gridCol w:w="2568"/>
      </w:tblGrid>
      <w:tr w:rsidR="00AD3C08" w:rsidRPr="00B909D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bookmarkStart w:id="18" w:name="block-8396594"/>
      <w:bookmarkEnd w:id="18"/>
      <w:r w:rsidRPr="00B909DC">
        <w:rPr>
          <w:rFonts w:ascii="Times New Roman" w:hAnsi="Times New Roman"/>
          <w:color w:val="000000"/>
          <w:sz w:val="24"/>
          <w:szCs w:val="24"/>
        </w:rPr>
        <w:t xml:space="preserve"> ПОУРОЧНОЕ ПЛАНИРОВАНИЕ 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02"/>
        <w:gridCol w:w="6720"/>
        <w:gridCol w:w="1409"/>
        <w:gridCol w:w="1587"/>
        <w:gridCol w:w="914"/>
        <w:gridCol w:w="712"/>
        <w:gridCol w:w="327"/>
        <w:gridCol w:w="1108"/>
        <w:gridCol w:w="180"/>
        <w:gridCol w:w="1798"/>
      </w:tblGrid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2" w:type="dxa"/>
            <w:gridSpan w:val="4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5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Тождества и тождественные преобразования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Уравнение, корень уравнения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Неравенство, решение неравенства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Метод интервалов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неравенств"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Нули функции. Промежутки знакопостоянства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Её свойства и график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 и неравенства"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28.03.2024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уравнения"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09.05.2024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 w:rsidTr="00B909DC">
        <w:trPr>
          <w:trHeight w:val="144"/>
          <w:tblCellSpacing w:w="20" w:type="nil"/>
        </w:trPr>
        <w:tc>
          <w:tcPr>
            <w:tcW w:w="7422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86" w:type="dxa"/>
            <w:gridSpan w:val="3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8"/>
        <w:gridCol w:w="4828"/>
        <w:gridCol w:w="1600"/>
        <w:gridCol w:w="1747"/>
        <w:gridCol w:w="1831"/>
        <w:gridCol w:w="2195"/>
      </w:tblGrid>
      <w:tr w:rsidR="00AD3C08" w:rsidRPr="00B909D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Логарифм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"Производная.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производной"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Первообразная. Таблица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Первообразная. Таблица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"Интеграл и его применения.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  <w:bookmarkStart w:id="19" w:name="block-8396595"/>
      <w:bookmarkEnd w:id="19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0" w:name="92363736-53cd-4f39-ac85-8c69f6d1639a"/>
      <w:bookmarkEnd w:id="20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«Просвещение»‌​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1" w:name="532be5bc-cf2c-43d3-81c9-7e8b6595a326"/>
      <w:bookmarkEnd w:id="21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2" w:name="1bf866c1-142b-4fe1-9c39-512defb57438"/>
      <w:bookmarkEnd w:id="22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‌​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>​</w:t>
      </w:r>
      <w:r w:rsidRPr="00B909DC">
        <w:rPr>
          <w:rFonts w:ascii="Times New Roman" w:hAnsi="Times New Roman"/>
          <w:color w:val="333333"/>
          <w:sz w:val="24"/>
          <w:szCs w:val="24"/>
        </w:rPr>
        <w:t>​‌</w:t>
      </w:r>
      <w:bookmarkStart w:id="23" w:name="33bd3c8a-d70a-4cdc-a528-738232c0b60c"/>
      <w:bookmarkEnd w:id="23"/>
      <w:r w:rsidRPr="00B909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09DC">
        <w:rPr>
          <w:rFonts w:ascii="Times New Roman" w:hAnsi="Times New Roman"/>
          <w:color w:val="333333"/>
          <w:sz w:val="24"/>
          <w:szCs w:val="24"/>
        </w:rPr>
        <w:t>‌</w:t>
      </w:r>
      <w:r w:rsidRPr="00B909DC">
        <w:rPr>
          <w:rFonts w:ascii="Times New Roman" w:hAnsi="Times New Roman"/>
          <w:color w:val="000000"/>
          <w:sz w:val="24"/>
          <w:szCs w:val="24"/>
        </w:rPr>
        <w:t>​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1906" w:h="16383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</w:p>
    <w:sectPr w:rsidR="00AD3C08" w:rsidRPr="00B909DC" w:rsidSect="00B909DC"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052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5AB147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047D5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D26D2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09458D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3F01D5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7F9"/>
    <w:rsid w:val="000D4161"/>
    <w:rsid w:val="000E6D86"/>
    <w:rsid w:val="00344265"/>
    <w:rsid w:val="00420BA8"/>
    <w:rsid w:val="004E6975"/>
    <w:rsid w:val="008610C7"/>
    <w:rsid w:val="0086502D"/>
    <w:rsid w:val="008944ED"/>
    <w:rsid w:val="0093598D"/>
    <w:rsid w:val="009937F9"/>
    <w:rsid w:val="00AD3C08"/>
    <w:rsid w:val="00B909DC"/>
    <w:rsid w:val="00C53FFE"/>
    <w:rsid w:val="00E0630D"/>
    <w:rsid w:val="00E2220E"/>
    <w:rsid w:val="00E9175A"/>
    <w:rsid w:val="00F66D7C"/>
    <w:rsid w:val="00FA11C9"/>
    <w:rsid w:val="00FA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937F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937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26</Pages>
  <Words>6457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2023-09-17T04:58:00Z</dcterms:created>
  <dcterms:modified xsi:type="dcterms:W3CDTF">2023-09-17T05:04:00Z</dcterms:modified>
</cp:coreProperties>
</file>